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5EE6" w14:textId="4EAD40AB" w:rsidR="00615B04" w:rsidRPr="00DC7F1B" w:rsidRDefault="00615B04" w:rsidP="00DC7F1B">
      <w:pPr>
        <w:jc w:val="center"/>
        <w:rPr>
          <w:rFonts w:cstheme="minorHAnsi"/>
          <w:b/>
          <w:sz w:val="22"/>
          <w:szCs w:val="22"/>
        </w:rPr>
      </w:pPr>
    </w:p>
    <w:p w14:paraId="0A453F24" w14:textId="11AE21F3" w:rsidR="00615B04" w:rsidRPr="00DC7F1B" w:rsidRDefault="00951AFB" w:rsidP="00DC7F1B">
      <w:pPr>
        <w:ind w:left="6480"/>
        <w:jc w:val="center"/>
        <w:rPr>
          <w:rFonts w:cstheme="minorHAnsi"/>
          <w:b/>
          <w:bCs/>
          <w:sz w:val="22"/>
          <w:szCs w:val="22"/>
          <w:lang w:val="en-GB"/>
        </w:rPr>
      </w:pPr>
      <w:r w:rsidRPr="00DC7F1B">
        <w:rPr>
          <w:rFonts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03A0DC8" wp14:editId="65930462">
            <wp:simplePos x="0" y="0"/>
            <wp:positionH relativeFrom="column">
              <wp:posOffset>104775</wp:posOffset>
            </wp:positionH>
            <wp:positionV relativeFrom="paragraph">
              <wp:posOffset>5080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="00615B04" w:rsidRPr="00DC7F1B">
          <w:rPr>
            <w:rStyle w:val="Hyperlink"/>
            <w:rFonts w:cstheme="minorHAnsi"/>
            <w:b/>
            <w:bCs/>
            <w:sz w:val="22"/>
            <w:szCs w:val="22"/>
            <w:lang w:val="en-GB"/>
          </w:rPr>
          <w:t>Microsoft Word Performance Review Templates: 10 Great Templates You NEED to See!</w:t>
        </w:r>
      </w:hyperlink>
    </w:p>
    <w:p w14:paraId="54E98889" w14:textId="2F52BE85" w:rsidR="00615B04" w:rsidRPr="001D35C1" w:rsidRDefault="001D35C1" w:rsidP="00DC7F1B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1D35C1">
        <w:rPr>
          <w:rFonts w:cstheme="minorHAnsi"/>
          <w:b/>
          <w:sz w:val="36"/>
          <w:szCs w:val="36"/>
        </w:rPr>
        <w:t>Probation Review Template</w:t>
      </w:r>
    </w:p>
    <w:tbl>
      <w:tblPr>
        <w:tblW w:w="11035" w:type="dxa"/>
        <w:tblLook w:val="04A0" w:firstRow="1" w:lastRow="0" w:firstColumn="1" w:lastColumn="0" w:noHBand="0" w:noVBand="1"/>
      </w:tblPr>
      <w:tblGrid>
        <w:gridCol w:w="3157"/>
        <w:gridCol w:w="1102"/>
        <w:gridCol w:w="288"/>
        <w:gridCol w:w="2170"/>
        <w:gridCol w:w="2155"/>
        <w:gridCol w:w="2163"/>
      </w:tblGrid>
      <w:tr w:rsidR="002F45B8" w:rsidRPr="00DC7F1B" w14:paraId="6FBE79C8" w14:textId="77777777" w:rsidTr="00316E8A">
        <w:trPr>
          <w:trHeight w:val="540"/>
        </w:trPr>
        <w:tc>
          <w:tcPr>
            <w:tcW w:w="11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F5496"/>
            <w:noWrap/>
            <w:vAlign w:val="center"/>
            <w:hideMark/>
          </w:tcPr>
          <w:p w14:paraId="6957FE2A" w14:textId="4EFE6D26" w:rsidR="002F45B8" w:rsidRPr="001D35C1" w:rsidRDefault="004A26B4" w:rsidP="00DC7F1B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1D35C1">
              <w:rPr>
                <w:rFonts w:eastAsia="Times New Roman" w:cstheme="minorHAnsi"/>
                <w:b/>
                <w:bCs/>
                <w:color w:val="FFFFFF"/>
                <w:sz w:val="32"/>
                <w:szCs w:val="32"/>
                <w:lang w:val="en-GB" w:eastAsia="en-GB"/>
              </w:rPr>
              <w:t>Probation Review Template</w:t>
            </w:r>
          </w:p>
        </w:tc>
      </w:tr>
      <w:tr w:rsidR="002F45B8" w:rsidRPr="00DC7F1B" w14:paraId="2F356529" w14:textId="77777777" w:rsidTr="002F45B8">
        <w:trPr>
          <w:trHeight w:val="391"/>
        </w:trPr>
        <w:tc>
          <w:tcPr>
            <w:tcW w:w="31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2D667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Adele Vance:</w:t>
            </w:r>
            <w:r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br/>
              <w:t>Retail Manager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82B38" w14:textId="51F564BA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6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9F02A6" w14:textId="4E261F3E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Reviewer:</w:t>
            </w:r>
            <w:r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 xml:space="preserve"> Miriam Graham</w:t>
            </w:r>
            <w:r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br/>
            </w: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Review Period: </w:t>
            </w:r>
            <w:r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br/>
            </w: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Self-review submitted on: </w:t>
            </w: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Review Due:</w:t>
            </w: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Finalize Due:</w:t>
            </w: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</w:r>
          </w:p>
        </w:tc>
      </w:tr>
      <w:tr w:rsidR="002F45B8" w:rsidRPr="00DC7F1B" w14:paraId="196561F9" w14:textId="77777777" w:rsidTr="002F45B8">
        <w:trPr>
          <w:trHeight w:val="391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769AFB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2454CB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6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5BFC4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3FA983C9" w14:textId="77777777" w:rsidTr="002F45B8">
        <w:trPr>
          <w:trHeight w:val="391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6C50F7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36B06D3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6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18022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34C9DF1D" w14:textId="77777777" w:rsidTr="002F45B8">
        <w:trPr>
          <w:trHeight w:val="391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31843E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7AB30A4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6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75CF8E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5E1B6568" w14:textId="77777777" w:rsidTr="002F45B8">
        <w:trPr>
          <w:trHeight w:val="391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81312E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487CCA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6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82B60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42F1A9EE" w14:textId="77777777" w:rsidTr="002F45B8">
        <w:trPr>
          <w:trHeight w:val="391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0E3C1E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92535F9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6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45A97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2522D23B" w14:textId="77777777" w:rsidTr="002F45B8">
        <w:trPr>
          <w:trHeight w:val="342"/>
        </w:trPr>
        <w:tc>
          <w:tcPr>
            <w:tcW w:w="110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10D6DE" w14:textId="6526264B" w:rsidR="002F45B8" w:rsidRPr="00DC7F1B" w:rsidRDefault="004A26B4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cstheme="minorHAnsi"/>
                <w:color w:val="0D0D0D"/>
                <w:sz w:val="22"/>
                <w:szCs w:val="22"/>
                <w:shd w:val="clear" w:color="auto" w:fill="FFFFFF"/>
              </w:rPr>
              <w:t>Probation reviews serve as a crucial checkpoint in an employee's early tenure, providing a structured evaluation of their performance and contributions.</w:t>
            </w:r>
          </w:p>
        </w:tc>
      </w:tr>
      <w:tr w:rsidR="002F45B8" w:rsidRPr="00DC7F1B" w14:paraId="416A324E" w14:textId="77777777" w:rsidTr="002F45B8">
        <w:trPr>
          <w:trHeight w:val="342"/>
        </w:trPr>
        <w:tc>
          <w:tcPr>
            <w:tcW w:w="110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7E039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0F06A396" w14:textId="77777777" w:rsidTr="002F45B8">
        <w:trPr>
          <w:trHeight w:val="342"/>
        </w:trPr>
        <w:tc>
          <w:tcPr>
            <w:tcW w:w="110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8BAC5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5948CE6E" w14:textId="77777777" w:rsidTr="004A26B4">
        <w:trPr>
          <w:trHeight w:val="442"/>
        </w:trPr>
        <w:tc>
          <w:tcPr>
            <w:tcW w:w="1103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2F5496" w:themeFill="accent5" w:themeFillShade="BF"/>
            <w:noWrap/>
            <w:vAlign w:val="bottom"/>
            <w:hideMark/>
          </w:tcPr>
          <w:p w14:paraId="0CBE7A53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FFFFFF"/>
                <w:sz w:val="32"/>
                <w:szCs w:val="22"/>
                <w:lang w:val="en-GB" w:eastAsia="en-GB"/>
              </w:rPr>
              <w:t>1. Job Performance Questions</w:t>
            </w:r>
          </w:p>
        </w:tc>
      </w:tr>
      <w:tr w:rsidR="002F45B8" w:rsidRPr="00DC7F1B" w14:paraId="31A0833B" w14:textId="77777777" w:rsidTr="002F45B8">
        <w:trPr>
          <w:trHeight w:val="391"/>
        </w:trPr>
        <w:tc>
          <w:tcPr>
            <w:tcW w:w="110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9243E3C" w14:textId="1BF93B53" w:rsidR="002F45B8" w:rsidRPr="00DC7F1B" w:rsidRDefault="002F45B8" w:rsidP="00080B96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Q1</w:t>
            </w:r>
            <w:r w:rsidR="001D20EE"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:</w:t>
            </w:r>
            <w:r w:rsidR="001D20EE" w:rsidRPr="00DC7F1B">
              <w:rPr>
                <w:rFonts w:cstheme="minorHAnsi"/>
                <w:color w:val="0D0D0D"/>
                <w:sz w:val="22"/>
                <w:szCs w:val="22"/>
                <w:shd w:val="clear" w:color="auto" w:fill="FFFFFF"/>
              </w:rPr>
              <w:t xml:space="preserve"> </w:t>
            </w:r>
            <w:r w:rsidR="00AF4A58" w:rsidRPr="00DC7F1B">
              <w:rPr>
                <w:rFonts w:cstheme="minorHAnsi"/>
                <w:color w:val="0D0D0D"/>
                <w:sz w:val="22"/>
                <w:szCs w:val="22"/>
                <w:shd w:val="clear" w:color="auto" w:fill="FFFFFF"/>
              </w:rPr>
              <w:t xml:space="preserve">In what ways </w:t>
            </w:r>
            <w:r w:rsidR="00080B96">
              <w:rPr>
                <w:rFonts w:cstheme="minorHAnsi"/>
                <w:color w:val="0D0D0D"/>
                <w:sz w:val="22"/>
                <w:szCs w:val="22"/>
                <w:shd w:val="clear" w:color="auto" w:fill="FFFFFF"/>
              </w:rPr>
              <w:t xml:space="preserve">have you </w:t>
            </w:r>
            <w:r w:rsidR="00AF4A58" w:rsidRPr="00DC7F1B">
              <w:rPr>
                <w:rFonts w:cstheme="minorHAnsi"/>
                <w:color w:val="0D0D0D"/>
                <w:sz w:val="22"/>
                <w:szCs w:val="22"/>
                <w:shd w:val="clear" w:color="auto" w:fill="FFFFFF"/>
              </w:rPr>
              <w:t xml:space="preserve">demonstrated a commitment to continuous improvement and learning to enhance </w:t>
            </w:r>
            <w:r w:rsidR="00080B96">
              <w:rPr>
                <w:rFonts w:cstheme="minorHAnsi"/>
                <w:color w:val="0D0D0D"/>
                <w:sz w:val="22"/>
                <w:szCs w:val="22"/>
                <w:shd w:val="clear" w:color="auto" w:fill="FFFFFF"/>
              </w:rPr>
              <w:t>your</w:t>
            </w:r>
            <w:r w:rsidR="00AF4A58" w:rsidRPr="00DC7F1B">
              <w:rPr>
                <w:rFonts w:cstheme="minorHAnsi"/>
                <w:color w:val="0D0D0D"/>
                <w:sz w:val="22"/>
                <w:szCs w:val="22"/>
                <w:shd w:val="clear" w:color="auto" w:fill="FFFFFF"/>
              </w:rPr>
              <w:t xml:space="preserve"> skills and contribute to the overall success of the team during the probationary period?</w:t>
            </w:r>
          </w:p>
        </w:tc>
      </w:tr>
      <w:tr w:rsidR="002F45B8" w:rsidRPr="00DC7F1B" w14:paraId="4B7F9F0E" w14:textId="77777777" w:rsidTr="002F45B8">
        <w:trPr>
          <w:trHeight w:val="391"/>
        </w:trPr>
        <w:tc>
          <w:tcPr>
            <w:tcW w:w="110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5D74CEA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3BF96087" w14:textId="77777777" w:rsidTr="004A26B4">
        <w:trPr>
          <w:trHeight w:val="319"/>
        </w:trPr>
        <w:tc>
          <w:tcPr>
            <w:tcW w:w="6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bottom"/>
            <w:hideMark/>
          </w:tcPr>
          <w:p w14:paraId="7A05C189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  <w:t>Adele's answers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14:paraId="49DEA2B9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Miriam's answers</w:t>
            </w:r>
          </w:p>
        </w:tc>
      </w:tr>
      <w:tr w:rsidR="002F45B8" w:rsidRPr="00DC7F1B" w14:paraId="45F032D6" w14:textId="77777777" w:rsidTr="004A26B4">
        <w:trPr>
          <w:trHeight w:val="342"/>
        </w:trPr>
        <w:tc>
          <w:tcPr>
            <w:tcW w:w="671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68F90045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14:paraId="338C401E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F45B8" w:rsidRPr="00DC7F1B" w14:paraId="7E3CAE41" w14:textId="77777777" w:rsidTr="004A26B4">
        <w:trPr>
          <w:trHeight w:val="342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  <w:hideMark/>
          </w:tcPr>
          <w:p w14:paraId="2ADB094B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30005C03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79506FFF" w14:textId="77777777" w:rsidTr="004A26B4">
        <w:trPr>
          <w:trHeight w:val="342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  <w:hideMark/>
          </w:tcPr>
          <w:p w14:paraId="78F5E7D3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0CCB7F5E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48255CDF" w14:textId="77777777" w:rsidTr="002F45B8">
        <w:trPr>
          <w:trHeight w:val="391"/>
        </w:trPr>
        <w:tc>
          <w:tcPr>
            <w:tcW w:w="11035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DE59288" w14:textId="1246320F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Q2:</w:t>
            </w:r>
            <w:r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AF4A58"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What achievements are you most proud of in the period under review?</w:t>
            </w:r>
          </w:p>
        </w:tc>
      </w:tr>
      <w:tr w:rsidR="002F45B8" w:rsidRPr="00DC7F1B" w14:paraId="382F9D91" w14:textId="77777777" w:rsidTr="002F45B8">
        <w:trPr>
          <w:trHeight w:val="391"/>
        </w:trPr>
        <w:tc>
          <w:tcPr>
            <w:tcW w:w="1103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C68A636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157CD79B" w14:textId="77777777" w:rsidTr="004A26B4">
        <w:trPr>
          <w:trHeight w:val="319"/>
        </w:trPr>
        <w:tc>
          <w:tcPr>
            <w:tcW w:w="6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bottom"/>
            <w:hideMark/>
          </w:tcPr>
          <w:p w14:paraId="15BC8311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  <w:t>Adele's answers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14:paraId="7BFCF046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Miriam's answers</w:t>
            </w:r>
          </w:p>
        </w:tc>
      </w:tr>
      <w:tr w:rsidR="002F45B8" w:rsidRPr="00DC7F1B" w14:paraId="3C6A4340" w14:textId="77777777" w:rsidTr="004A26B4">
        <w:trPr>
          <w:trHeight w:val="391"/>
        </w:trPr>
        <w:tc>
          <w:tcPr>
            <w:tcW w:w="671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71680A35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14:paraId="3F5C763C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F45B8" w:rsidRPr="00DC7F1B" w14:paraId="323F0557" w14:textId="77777777" w:rsidTr="004A26B4">
        <w:trPr>
          <w:trHeight w:val="391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  <w:hideMark/>
          </w:tcPr>
          <w:p w14:paraId="53A2BFB2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25A0FA84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55AE08FB" w14:textId="77777777" w:rsidTr="004A26B4">
        <w:trPr>
          <w:trHeight w:val="391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  <w:hideMark/>
          </w:tcPr>
          <w:p w14:paraId="36BCB126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7FE4D0C6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49D290C9" w14:textId="77777777" w:rsidTr="002F45B8">
        <w:trPr>
          <w:trHeight w:val="391"/>
        </w:trPr>
        <w:tc>
          <w:tcPr>
            <w:tcW w:w="110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09B5968" w14:textId="060C8998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Q3:</w:t>
            </w:r>
            <w:r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AF4A58"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What could you have done differently to create more impact during the period under review?</w:t>
            </w:r>
          </w:p>
        </w:tc>
      </w:tr>
      <w:tr w:rsidR="002F45B8" w:rsidRPr="00DC7F1B" w14:paraId="3D19BB94" w14:textId="77777777" w:rsidTr="002F45B8">
        <w:trPr>
          <w:trHeight w:val="391"/>
        </w:trPr>
        <w:tc>
          <w:tcPr>
            <w:tcW w:w="110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E094783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38C462F3" w14:textId="77777777" w:rsidTr="004A26B4">
        <w:trPr>
          <w:trHeight w:val="319"/>
        </w:trPr>
        <w:tc>
          <w:tcPr>
            <w:tcW w:w="6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bottom"/>
            <w:hideMark/>
          </w:tcPr>
          <w:p w14:paraId="1F3DE440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  <w:t>Adele's answers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14:paraId="246A29AB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Miriam's answers</w:t>
            </w:r>
          </w:p>
        </w:tc>
      </w:tr>
      <w:tr w:rsidR="002F45B8" w:rsidRPr="00DC7F1B" w14:paraId="539EBEF6" w14:textId="77777777" w:rsidTr="004A26B4">
        <w:trPr>
          <w:trHeight w:val="342"/>
        </w:trPr>
        <w:tc>
          <w:tcPr>
            <w:tcW w:w="671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6114E2D6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14:paraId="794F0E6B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F45B8" w:rsidRPr="00DC7F1B" w14:paraId="170D3606" w14:textId="77777777" w:rsidTr="004A26B4">
        <w:trPr>
          <w:trHeight w:val="342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  <w:hideMark/>
          </w:tcPr>
          <w:p w14:paraId="0C10B771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785A15E1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057EEA8D" w14:textId="77777777" w:rsidTr="004A26B4">
        <w:trPr>
          <w:trHeight w:val="342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  <w:hideMark/>
          </w:tcPr>
          <w:p w14:paraId="70DE528D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1C11EB47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29C1469F" w14:textId="77777777" w:rsidTr="002F45B8">
        <w:trPr>
          <w:trHeight w:val="391"/>
        </w:trPr>
        <w:tc>
          <w:tcPr>
            <w:tcW w:w="110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F8C636" w14:textId="4EE44824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Q4: </w:t>
            </w:r>
            <w:r w:rsidR="00AF4A58" w:rsidRPr="00DC7F1B">
              <w:rPr>
                <w:rFonts w:eastAsia="Times New Roman" w:cstheme="minorHAnsi"/>
                <w:bCs/>
                <w:color w:val="000000"/>
                <w:sz w:val="22"/>
                <w:szCs w:val="22"/>
                <w:lang w:val="en-GB" w:eastAsia="en-GB"/>
              </w:rPr>
              <w:t>What has been the most challenging aspect of your work in the period under review? Please explain why.</w:t>
            </w:r>
          </w:p>
        </w:tc>
      </w:tr>
      <w:tr w:rsidR="002F45B8" w:rsidRPr="00DC7F1B" w14:paraId="60C74DC8" w14:textId="77777777" w:rsidTr="002F45B8">
        <w:trPr>
          <w:trHeight w:val="391"/>
        </w:trPr>
        <w:tc>
          <w:tcPr>
            <w:tcW w:w="110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6BF183A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7DE6EAB3" w14:textId="77777777" w:rsidTr="004A26B4">
        <w:trPr>
          <w:trHeight w:val="319"/>
        </w:trPr>
        <w:tc>
          <w:tcPr>
            <w:tcW w:w="6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bottom"/>
            <w:hideMark/>
          </w:tcPr>
          <w:p w14:paraId="58FFDC5A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  <w:t>Adele's answers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14:paraId="6AB55BB5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Miriam's answers</w:t>
            </w:r>
          </w:p>
        </w:tc>
      </w:tr>
      <w:tr w:rsidR="002F45B8" w:rsidRPr="00DC7F1B" w14:paraId="25FF0B86" w14:textId="77777777" w:rsidTr="004A26B4">
        <w:trPr>
          <w:trHeight w:val="342"/>
        </w:trPr>
        <w:tc>
          <w:tcPr>
            <w:tcW w:w="671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1EC6D468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14:paraId="4CCF6B87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F45B8" w:rsidRPr="00DC7F1B" w14:paraId="12E07218" w14:textId="77777777" w:rsidTr="004A26B4">
        <w:trPr>
          <w:trHeight w:val="342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  <w:hideMark/>
          </w:tcPr>
          <w:p w14:paraId="4469DFCF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2CBBD0A8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0E38178B" w14:textId="77777777" w:rsidTr="004A26B4">
        <w:trPr>
          <w:trHeight w:val="342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  <w:hideMark/>
          </w:tcPr>
          <w:p w14:paraId="4785C6C1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7226B141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1366F5AC" w14:textId="77777777" w:rsidTr="002F45B8">
        <w:trPr>
          <w:trHeight w:val="391"/>
        </w:trPr>
        <w:tc>
          <w:tcPr>
            <w:tcW w:w="110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EBD7CF" w14:textId="65FB0FBC" w:rsidR="002F45B8" w:rsidRPr="00DC7F1B" w:rsidRDefault="002F45B8" w:rsidP="00080B96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Q5:</w:t>
            </w:r>
            <w:r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AF4A58"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How well ha</w:t>
            </w:r>
            <w:r w:rsidR="00080B96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 xml:space="preserve">ve you </w:t>
            </w:r>
            <w:r w:rsidR="00AF4A58"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adapted to feedback and incorporated suggestions for improvement into their work during the probationary period?</w:t>
            </w:r>
          </w:p>
        </w:tc>
      </w:tr>
      <w:tr w:rsidR="002F45B8" w:rsidRPr="00DC7F1B" w14:paraId="0525009E" w14:textId="77777777" w:rsidTr="002F45B8">
        <w:trPr>
          <w:trHeight w:val="391"/>
        </w:trPr>
        <w:tc>
          <w:tcPr>
            <w:tcW w:w="110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FEB8440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02D98C09" w14:textId="77777777" w:rsidTr="004A26B4">
        <w:trPr>
          <w:trHeight w:val="319"/>
        </w:trPr>
        <w:tc>
          <w:tcPr>
            <w:tcW w:w="6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bottom"/>
            <w:hideMark/>
          </w:tcPr>
          <w:p w14:paraId="77956B49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  <w:t>Adele's answers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14:paraId="3A41D112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Miriam's answers</w:t>
            </w:r>
          </w:p>
        </w:tc>
      </w:tr>
      <w:tr w:rsidR="002F45B8" w:rsidRPr="00DC7F1B" w14:paraId="1F74BF2B" w14:textId="77777777" w:rsidTr="004A26B4">
        <w:trPr>
          <w:trHeight w:val="342"/>
        </w:trPr>
        <w:tc>
          <w:tcPr>
            <w:tcW w:w="671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6EDDDFC0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14:paraId="50DDC894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F45B8" w:rsidRPr="00DC7F1B" w14:paraId="4F26A67C" w14:textId="77777777" w:rsidTr="004A26B4">
        <w:trPr>
          <w:trHeight w:val="342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  <w:hideMark/>
          </w:tcPr>
          <w:p w14:paraId="5CD69DAD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306BD382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2AAB9850" w14:textId="77777777" w:rsidTr="004A26B4">
        <w:trPr>
          <w:trHeight w:val="342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  <w:hideMark/>
          </w:tcPr>
          <w:p w14:paraId="18CDC462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28F39535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5B6CF9DC" w14:textId="77777777" w:rsidTr="004A26B4">
        <w:trPr>
          <w:trHeight w:val="442"/>
        </w:trPr>
        <w:tc>
          <w:tcPr>
            <w:tcW w:w="1103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2F5496" w:themeFill="accent5" w:themeFillShade="BF"/>
            <w:noWrap/>
            <w:vAlign w:val="bottom"/>
            <w:hideMark/>
          </w:tcPr>
          <w:p w14:paraId="13FEF9ED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FFFFFF"/>
                <w:sz w:val="32"/>
                <w:szCs w:val="22"/>
                <w:lang w:val="en-GB" w:eastAsia="en-GB"/>
              </w:rPr>
              <w:t>2. Goal Oriented Questions</w:t>
            </w:r>
          </w:p>
        </w:tc>
      </w:tr>
      <w:tr w:rsidR="002F45B8" w:rsidRPr="00DC7F1B" w14:paraId="47973722" w14:textId="77777777" w:rsidTr="002F45B8">
        <w:trPr>
          <w:trHeight w:val="391"/>
        </w:trPr>
        <w:tc>
          <w:tcPr>
            <w:tcW w:w="110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A4555" w14:textId="0C6DBC18" w:rsidR="00AF4A5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Q1:</w:t>
            </w:r>
            <w:r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080B96" w:rsidRPr="00080B96">
              <w:rPr>
                <w:rFonts w:cstheme="minorHAnsi"/>
                <w:color w:val="0D0D0D"/>
                <w:sz w:val="22"/>
                <w:szCs w:val="22"/>
                <w:shd w:val="clear" w:color="auto" w:fill="FFFFFF"/>
              </w:rPr>
              <w:t>How well have you progressed toward achieving the goals set during the probationary period?</w:t>
            </w:r>
          </w:p>
        </w:tc>
      </w:tr>
      <w:tr w:rsidR="002F45B8" w:rsidRPr="00DC7F1B" w14:paraId="3B060483" w14:textId="77777777" w:rsidTr="002F45B8">
        <w:trPr>
          <w:trHeight w:val="391"/>
        </w:trPr>
        <w:tc>
          <w:tcPr>
            <w:tcW w:w="110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F2AE16E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527CE986" w14:textId="77777777" w:rsidTr="004A26B4">
        <w:trPr>
          <w:trHeight w:val="319"/>
        </w:trPr>
        <w:tc>
          <w:tcPr>
            <w:tcW w:w="6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bottom"/>
            <w:hideMark/>
          </w:tcPr>
          <w:p w14:paraId="70E7F5B8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  <w:t>Adele's answers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14:paraId="0DCA95C6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Miriam's answers</w:t>
            </w:r>
          </w:p>
        </w:tc>
      </w:tr>
      <w:tr w:rsidR="002F45B8" w:rsidRPr="00DC7F1B" w14:paraId="36CB06C9" w14:textId="77777777" w:rsidTr="004A26B4">
        <w:trPr>
          <w:trHeight w:val="342"/>
        </w:trPr>
        <w:tc>
          <w:tcPr>
            <w:tcW w:w="671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1D178848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14:paraId="2AD3FA64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F45B8" w:rsidRPr="00DC7F1B" w14:paraId="17B5FFDA" w14:textId="77777777" w:rsidTr="004A26B4">
        <w:trPr>
          <w:trHeight w:val="342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  <w:hideMark/>
          </w:tcPr>
          <w:p w14:paraId="25D00FEF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39FFFF2B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21448F0F" w14:textId="77777777" w:rsidTr="004A26B4">
        <w:trPr>
          <w:trHeight w:val="342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  <w:hideMark/>
          </w:tcPr>
          <w:p w14:paraId="3C251D65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76E5854D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7271FB64" w14:textId="77777777" w:rsidTr="002F45B8">
        <w:trPr>
          <w:trHeight w:val="391"/>
        </w:trPr>
        <w:tc>
          <w:tcPr>
            <w:tcW w:w="110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10684" w14:textId="1BBF462A" w:rsidR="00AF4A5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Q2:</w:t>
            </w:r>
            <w:r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080B96" w:rsidRPr="00080B96">
              <w:rPr>
                <w:rFonts w:cstheme="minorHAnsi"/>
                <w:color w:val="0D0D0D"/>
                <w:sz w:val="22"/>
                <w:szCs w:val="22"/>
                <w:shd w:val="clear" w:color="auto" w:fill="FFFFFF"/>
              </w:rPr>
              <w:t>To what extent have your actions and efforts aligned with the established goals and objectives for your role?</w:t>
            </w:r>
          </w:p>
        </w:tc>
      </w:tr>
      <w:tr w:rsidR="002F45B8" w:rsidRPr="00DC7F1B" w14:paraId="73576D96" w14:textId="77777777" w:rsidTr="002F45B8">
        <w:trPr>
          <w:trHeight w:val="391"/>
        </w:trPr>
        <w:tc>
          <w:tcPr>
            <w:tcW w:w="110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9C6296F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719E50DE" w14:textId="77777777" w:rsidTr="004A26B4">
        <w:trPr>
          <w:trHeight w:val="319"/>
        </w:trPr>
        <w:tc>
          <w:tcPr>
            <w:tcW w:w="6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bottom"/>
            <w:hideMark/>
          </w:tcPr>
          <w:p w14:paraId="7C13F977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  <w:t>Adele's answers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14:paraId="255652AD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Miriam's answers</w:t>
            </w:r>
          </w:p>
        </w:tc>
      </w:tr>
      <w:tr w:rsidR="002F45B8" w:rsidRPr="00DC7F1B" w14:paraId="26FCBAE0" w14:textId="77777777" w:rsidTr="004A26B4">
        <w:trPr>
          <w:trHeight w:val="342"/>
        </w:trPr>
        <w:tc>
          <w:tcPr>
            <w:tcW w:w="671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619147F6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14:paraId="1D829730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F45B8" w:rsidRPr="00DC7F1B" w14:paraId="1797FAAC" w14:textId="77777777" w:rsidTr="004A26B4">
        <w:trPr>
          <w:trHeight w:val="342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  <w:hideMark/>
          </w:tcPr>
          <w:p w14:paraId="4899E769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534F7E49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6B645B71" w14:textId="77777777" w:rsidTr="004A26B4">
        <w:trPr>
          <w:trHeight w:val="342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  <w:hideMark/>
          </w:tcPr>
          <w:p w14:paraId="3C785939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7003B725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700F8EC1" w14:textId="77777777" w:rsidTr="002F45B8">
        <w:trPr>
          <w:trHeight w:val="391"/>
        </w:trPr>
        <w:tc>
          <w:tcPr>
            <w:tcW w:w="110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4F497" w14:textId="7D3DC51D" w:rsidR="00AF4A5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Q3:</w:t>
            </w:r>
            <w:r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080B96" w:rsidRPr="00080B96">
              <w:rPr>
                <w:rFonts w:cstheme="minorHAnsi"/>
                <w:color w:val="0D0D0D"/>
                <w:sz w:val="22"/>
                <w:szCs w:val="22"/>
                <w:shd w:val="clear" w:color="auto" w:fill="FFFFFF"/>
              </w:rPr>
              <w:t>Have you actively identified and worked towards any professional development goals during the probationary period?</w:t>
            </w:r>
          </w:p>
        </w:tc>
      </w:tr>
      <w:tr w:rsidR="002F45B8" w:rsidRPr="00DC7F1B" w14:paraId="726DEADB" w14:textId="77777777" w:rsidTr="002F45B8">
        <w:trPr>
          <w:trHeight w:val="391"/>
        </w:trPr>
        <w:tc>
          <w:tcPr>
            <w:tcW w:w="110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FE4647F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0F87615A" w14:textId="77777777" w:rsidTr="004A26B4">
        <w:trPr>
          <w:trHeight w:val="319"/>
        </w:trPr>
        <w:tc>
          <w:tcPr>
            <w:tcW w:w="6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bottom"/>
            <w:hideMark/>
          </w:tcPr>
          <w:p w14:paraId="7DD7C85E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  <w:t>Adele's answers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14:paraId="5A2EC53E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Miriam's answers</w:t>
            </w:r>
          </w:p>
        </w:tc>
      </w:tr>
      <w:tr w:rsidR="002F45B8" w:rsidRPr="00DC7F1B" w14:paraId="15AA1027" w14:textId="77777777" w:rsidTr="004A26B4">
        <w:trPr>
          <w:trHeight w:val="342"/>
        </w:trPr>
        <w:tc>
          <w:tcPr>
            <w:tcW w:w="671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57AE7FE7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14:paraId="5C6DA253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F45B8" w:rsidRPr="00DC7F1B" w14:paraId="54D73532" w14:textId="77777777" w:rsidTr="004A26B4">
        <w:trPr>
          <w:trHeight w:val="342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  <w:hideMark/>
          </w:tcPr>
          <w:p w14:paraId="383A7605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35CE6D17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6E0F61E0" w14:textId="77777777" w:rsidTr="004A26B4">
        <w:trPr>
          <w:trHeight w:val="342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  <w:hideMark/>
          </w:tcPr>
          <w:p w14:paraId="5F20A54A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0271F7D4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53999ED9" w14:textId="77777777" w:rsidTr="004A26B4">
        <w:trPr>
          <w:trHeight w:val="429"/>
        </w:trPr>
        <w:tc>
          <w:tcPr>
            <w:tcW w:w="1103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2F5496" w:themeFill="accent5" w:themeFillShade="BF"/>
            <w:noWrap/>
            <w:vAlign w:val="bottom"/>
            <w:hideMark/>
          </w:tcPr>
          <w:p w14:paraId="5F2AAF08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FFFFFF"/>
                <w:sz w:val="32"/>
                <w:szCs w:val="22"/>
                <w:lang w:val="en-GB" w:eastAsia="en-GB"/>
              </w:rPr>
              <w:t>Rating of this employee (Miriam's answers) (Between 1-10)</w:t>
            </w:r>
          </w:p>
        </w:tc>
      </w:tr>
      <w:tr w:rsidR="002F45B8" w:rsidRPr="00DC7F1B" w14:paraId="29110077" w14:textId="77777777" w:rsidTr="004A26B4">
        <w:trPr>
          <w:trHeight w:val="319"/>
        </w:trPr>
        <w:tc>
          <w:tcPr>
            <w:tcW w:w="3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4C6E7" w:themeFill="accent5" w:themeFillTint="66"/>
            <w:noWrap/>
            <w:vAlign w:val="bottom"/>
            <w:hideMark/>
          </w:tcPr>
          <w:p w14:paraId="476FD2E8" w14:textId="2789680A" w:rsidR="002F45B8" w:rsidRPr="00DC7F1B" w:rsidRDefault="002F45B8" w:rsidP="00DC7F1B">
            <w:pPr>
              <w:jc w:val="center"/>
              <w:rPr>
                <w:rFonts w:eastAsia="Times New Roman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27FAF396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sz w:val="22"/>
                <w:szCs w:val="22"/>
                <w:lang w:val="en-GB" w:eastAsia="en-GB"/>
              </w:rPr>
              <w:t>Rating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615F8B25" w14:textId="5D690B4B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14:paraId="2969F97D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Weighted Average</w:t>
            </w:r>
          </w:p>
        </w:tc>
      </w:tr>
      <w:tr w:rsidR="002F45B8" w:rsidRPr="00DC7F1B" w14:paraId="55FA1E7D" w14:textId="77777777" w:rsidTr="004A26B4">
        <w:trPr>
          <w:trHeight w:val="319"/>
        </w:trPr>
        <w:tc>
          <w:tcPr>
            <w:tcW w:w="3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4C6E7" w:themeFill="accent5" w:themeFillTint="66"/>
            <w:noWrap/>
            <w:vAlign w:val="bottom"/>
            <w:hideMark/>
          </w:tcPr>
          <w:p w14:paraId="0C4B9A65" w14:textId="34F8C66F" w:rsidR="002F45B8" w:rsidRPr="00DC7F1B" w:rsidRDefault="00AF4A58" w:rsidP="00DC7F1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sz w:val="22"/>
                <w:szCs w:val="22"/>
                <w:lang w:val="en-GB" w:eastAsia="en-GB"/>
              </w:rPr>
              <w:t>Feedback adoption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4B6EBAE8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sz w:val="22"/>
                <w:szCs w:val="22"/>
                <w:lang w:val="en-GB" w:eastAsia="en-GB"/>
              </w:rPr>
              <w:t>6.5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7205222E" w14:textId="21E316E9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648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14:paraId="49FD3EFD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7.125</w:t>
            </w:r>
          </w:p>
        </w:tc>
      </w:tr>
      <w:tr w:rsidR="002F45B8" w:rsidRPr="00DC7F1B" w14:paraId="711BAB62" w14:textId="77777777" w:rsidTr="004A26B4">
        <w:trPr>
          <w:trHeight w:val="319"/>
        </w:trPr>
        <w:tc>
          <w:tcPr>
            <w:tcW w:w="3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4C6E7" w:themeFill="accent5" w:themeFillTint="66"/>
            <w:noWrap/>
            <w:vAlign w:val="bottom"/>
            <w:hideMark/>
          </w:tcPr>
          <w:p w14:paraId="7770965F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sz w:val="22"/>
                <w:szCs w:val="22"/>
                <w:lang w:val="en-GB" w:eastAsia="en-GB"/>
              </w:rPr>
              <w:t>Goal progress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3545A91B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4C754E8B" w14:textId="1FF2BA3E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648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B530D40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1E9EC636" w14:textId="77777777" w:rsidTr="004A26B4">
        <w:trPr>
          <w:trHeight w:val="171"/>
        </w:trPr>
        <w:tc>
          <w:tcPr>
            <w:tcW w:w="3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4C6E7" w:themeFill="accent5" w:themeFillTint="66"/>
            <w:noWrap/>
            <w:vAlign w:val="bottom"/>
            <w:hideMark/>
          </w:tcPr>
          <w:p w14:paraId="4D8AC969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sz w:val="22"/>
                <w:szCs w:val="22"/>
                <w:lang w:val="en-GB" w:eastAsia="en-GB"/>
              </w:rPr>
              <w:t>Quality of work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605D8FE4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00661A5D" w14:textId="3DDFAEF2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648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80E10EA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550C0750" w14:textId="77777777" w:rsidTr="004A26B4">
        <w:trPr>
          <w:trHeight w:val="331"/>
        </w:trPr>
        <w:tc>
          <w:tcPr>
            <w:tcW w:w="31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4C6E7" w:themeFill="accent5" w:themeFillTint="66"/>
            <w:noWrap/>
            <w:vAlign w:val="bottom"/>
            <w:hideMark/>
          </w:tcPr>
          <w:p w14:paraId="4C26B964" w14:textId="12DBF8F7" w:rsidR="002F45B8" w:rsidRPr="00DC7F1B" w:rsidRDefault="00AF4A58" w:rsidP="00DC7F1B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sz w:val="22"/>
                <w:szCs w:val="22"/>
                <w:lang w:val="en-GB" w:eastAsia="en-GB"/>
              </w:rPr>
              <w:t>Contributions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04A31EE1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00E44049" w14:textId="49474C43" w:rsidR="002F45B8" w:rsidRPr="00DC7F1B" w:rsidRDefault="002F45B8" w:rsidP="00DC7F1B">
            <w:pPr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648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F82D9E1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19F8F2BC" w14:textId="77777777" w:rsidTr="004A26B4">
        <w:trPr>
          <w:trHeight w:val="429"/>
        </w:trPr>
        <w:tc>
          <w:tcPr>
            <w:tcW w:w="1103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2F5496" w:themeFill="accent5" w:themeFillShade="BF"/>
            <w:vAlign w:val="center"/>
            <w:hideMark/>
          </w:tcPr>
          <w:p w14:paraId="4981686C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000000"/>
                <w:sz w:val="32"/>
                <w:szCs w:val="22"/>
                <w:lang w:val="en-GB" w:eastAsia="en-GB"/>
              </w:rPr>
              <w:t>Overall Comments</w:t>
            </w:r>
          </w:p>
        </w:tc>
      </w:tr>
      <w:tr w:rsidR="002F45B8" w:rsidRPr="00DC7F1B" w14:paraId="3ACBF8DF" w14:textId="77777777" w:rsidTr="004A26B4">
        <w:trPr>
          <w:trHeight w:val="391"/>
        </w:trPr>
        <w:tc>
          <w:tcPr>
            <w:tcW w:w="11035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noWrap/>
            <w:hideMark/>
          </w:tcPr>
          <w:p w14:paraId="7E84DEC0" w14:textId="4F4571B8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237DF785" w14:textId="77777777" w:rsidTr="004A26B4">
        <w:trPr>
          <w:trHeight w:val="391"/>
        </w:trPr>
        <w:tc>
          <w:tcPr>
            <w:tcW w:w="1103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3E1754FC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456791A6" w14:textId="77777777" w:rsidTr="004A26B4">
        <w:trPr>
          <w:trHeight w:val="391"/>
        </w:trPr>
        <w:tc>
          <w:tcPr>
            <w:tcW w:w="1103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328D7692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4F0A42A5" w14:textId="77777777" w:rsidTr="004A26B4">
        <w:trPr>
          <w:trHeight w:val="391"/>
        </w:trPr>
        <w:tc>
          <w:tcPr>
            <w:tcW w:w="1103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314B6965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</w:p>
        </w:tc>
      </w:tr>
      <w:tr w:rsidR="002F45B8" w:rsidRPr="00DC7F1B" w14:paraId="4046A014" w14:textId="77777777" w:rsidTr="004A26B4">
        <w:trPr>
          <w:trHeight w:val="54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57AB8D68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  <w:t>Employee</w:t>
            </w:r>
            <w:r w:rsidRPr="00DC7F1B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  <w:br/>
              <w:t>Signature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B5CA3F9" w14:textId="36286F58" w:rsidR="002F45B8" w:rsidRPr="00DC7F1B" w:rsidRDefault="002F45B8" w:rsidP="00DC7F1B">
            <w:pPr>
              <w:ind w:firstLineChars="100" w:firstLine="22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5C0B7573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  <w:t>Reviewer</w:t>
            </w:r>
            <w:r w:rsidRPr="00DC7F1B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en-GB" w:eastAsia="en-GB"/>
              </w:rPr>
              <w:br/>
              <w:t>Signature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3EA5AF7E" w14:textId="48445218" w:rsidR="002F45B8" w:rsidRPr="00DC7F1B" w:rsidRDefault="002F45B8" w:rsidP="00DC7F1B">
            <w:pPr>
              <w:ind w:firstLineChars="100" w:firstLine="22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14:paraId="754A5222" w14:textId="77777777" w:rsidR="002F45B8" w:rsidRPr="00DC7F1B" w:rsidRDefault="002F45B8" w:rsidP="00DC7F1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C7F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DC7F1B" w:rsidRDefault="00B134D5" w:rsidP="00DC7F1B">
      <w:pPr>
        <w:jc w:val="center"/>
        <w:rPr>
          <w:rFonts w:cstheme="minorHAnsi"/>
          <w:sz w:val="22"/>
          <w:szCs w:val="22"/>
        </w:rPr>
      </w:pPr>
    </w:p>
    <w:sectPr w:rsidR="00B134D5" w:rsidRPr="00DC7F1B" w:rsidSect="00025CD7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A1B29" w14:textId="77777777" w:rsidR="00025CD7" w:rsidRDefault="00025CD7" w:rsidP="00202FAA">
      <w:r>
        <w:separator/>
      </w:r>
    </w:p>
  </w:endnote>
  <w:endnote w:type="continuationSeparator" w:id="0">
    <w:p w14:paraId="2A718DAD" w14:textId="77777777" w:rsidR="00025CD7" w:rsidRDefault="00025CD7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CCF5" w14:textId="77777777" w:rsidR="00025CD7" w:rsidRDefault="00025CD7" w:rsidP="00202FAA">
      <w:r>
        <w:separator/>
      </w:r>
    </w:p>
  </w:footnote>
  <w:footnote w:type="continuationSeparator" w:id="0">
    <w:p w14:paraId="7E1383CA" w14:textId="77777777" w:rsidR="00025CD7" w:rsidRDefault="00025CD7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25CD7"/>
    <w:rsid w:val="00080B96"/>
    <w:rsid w:val="000D4040"/>
    <w:rsid w:val="000F73CA"/>
    <w:rsid w:val="00146F67"/>
    <w:rsid w:val="001806C0"/>
    <w:rsid w:val="00191D26"/>
    <w:rsid w:val="001D1C77"/>
    <w:rsid w:val="001D20EE"/>
    <w:rsid w:val="001D35C1"/>
    <w:rsid w:val="00202FAA"/>
    <w:rsid w:val="00250693"/>
    <w:rsid w:val="002D7F1C"/>
    <w:rsid w:val="002F45B8"/>
    <w:rsid w:val="003158C4"/>
    <w:rsid w:val="00316E8A"/>
    <w:rsid w:val="00317C1D"/>
    <w:rsid w:val="003E5029"/>
    <w:rsid w:val="00450407"/>
    <w:rsid w:val="00471C74"/>
    <w:rsid w:val="00481D19"/>
    <w:rsid w:val="004937B7"/>
    <w:rsid w:val="004A26B4"/>
    <w:rsid w:val="004A5FCD"/>
    <w:rsid w:val="004C1EA6"/>
    <w:rsid w:val="00532B7C"/>
    <w:rsid w:val="005A5390"/>
    <w:rsid w:val="005D1CB8"/>
    <w:rsid w:val="005D3360"/>
    <w:rsid w:val="00615B04"/>
    <w:rsid w:val="006D082E"/>
    <w:rsid w:val="00742FFB"/>
    <w:rsid w:val="00774152"/>
    <w:rsid w:val="00860DB4"/>
    <w:rsid w:val="008B3646"/>
    <w:rsid w:val="009142EC"/>
    <w:rsid w:val="00931FC3"/>
    <w:rsid w:val="00951AFB"/>
    <w:rsid w:val="009768BF"/>
    <w:rsid w:val="00A535D4"/>
    <w:rsid w:val="00AA0A9D"/>
    <w:rsid w:val="00AF4A58"/>
    <w:rsid w:val="00B134D5"/>
    <w:rsid w:val="00B16109"/>
    <w:rsid w:val="00BA1B2C"/>
    <w:rsid w:val="00C14529"/>
    <w:rsid w:val="00C20B11"/>
    <w:rsid w:val="00C56334"/>
    <w:rsid w:val="00C639C6"/>
    <w:rsid w:val="00CD1EC4"/>
    <w:rsid w:val="00CE0A3F"/>
    <w:rsid w:val="00CF0A16"/>
    <w:rsid w:val="00D36B54"/>
    <w:rsid w:val="00D6660C"/>
    <w:rsid w:val="00DC7F1B"/>
    <w:rsid w:val="00E40092"/>
    <w:rsid w:val="00E95830"/>
    <w:rsid w:val="00EB4B74"/>
    <w:rsid w:val="00F3304A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1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2024-03-06T09:10:00Z</dcterms:created>
  <dcterms:modified xsi:type="dcterms:W3CDTF">2024-03-06T09:10:00Z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